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DCBE34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F31510">
        <w:rPr>
          <w:rFonts w:ascii="Calibri" w:eastAsia="Calibri" w:hAnsi="Calibri"/>
          <w:sz w:val="22"/>
          <w:szCs w:val="22"/>
          <w:lang w:val="sr-Cyrl-RS"/>
        </w:rPr>
        <w:t>8</w:t>
      </w:r>
      <w:r w:rsidR="002A741E">
        <w:rPr>
          <w:rFonts w:ascii="Calibri" w:eastAsia="Calibri" w:hAnsi="Calibri"/>
          <w:sz w:val="22"/>
          <w:szCs w:val="22"/>
          <w:lang w:val="sr-Latn-RS"/>
        </w:rPr>
        <w:t>8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23DD3AEC" w:rsidR="00365519" w:rsidRPr="002A741E" w:rsidRDefault="002A741E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Електромагнетни вентил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8AB737E" w:rsidR="00365519" w:rsidRPr="002A741E" w:rsidRDefault="002A741E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„BURKET“ 311-D-01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 xml:space="preserve">0-R-MS    </w:t>
            </w:r>
            <w:r>
              <w:rPr>
                <w:sz w:val="22"/>
                <w:szCs w:val="22"/>
                <w:lang w:val="sr-Latn-RS"/>
              </w:rPr>
              <w:br/>
              <w:t>G1/8-E-100     220V 50Hz 8W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8579985" w:rsidR="00365519" w:rsidRPr="00A52DC6" w:rsidRDefault="002A74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63A9536A" w:rsidR="00365519" w:rsidRPr="00A52DC6" w:rsidRDefault="002A74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3C8D2FE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5F7857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36B49B6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7DD5F02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1C83D31E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41F36BD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59E4739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5A533828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78A6E0A1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3DBC376B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24F09CCD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0846F34E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7BE94C6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2D6" w14:textId="564AC390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FE4" w14:textId="544AD7EF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7DC" w14:textId="080C2096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7DD" w14:textId="35047BBF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1D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22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42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62AC5EF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596" w14:textId="698F8627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A3E" w14:textId="76D5223D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2B1" w14:textId="069AAC6A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5CC" w14:textId="0D3D600E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04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97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98D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5A88" w14:textId="77777777" w:rsidR="004E4B43" w:rsidRDefault="004E4B43" w:rsidP="00AD7978">
      <w:r>
        <w:separator/>
      </w:r>
    </w:p>
  </w:endnote>
  <w:endnote w:type="continuationSeparator" w:id="0">
    <w:p w14:paraId="720EE783" w14:textId="77777777" w:rsidR="004E4B43" w:rsidRDefault="004E4B43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DCB0" w14:textId="77777777" w:rsidR="004E4B43" w:rsidRDefault="004E4B43" w:rsidP="00AD7978">
      <w:r>
        <w:separator/>
      </w:r>
    </w:p>
  </w:footnote>
  <w:footnote w:type="continuationSeparator" w:id="0">
    <w:p w14:paraId="05366196" w14:textId="77777777" w:rsidR="004E4B43" w:rsidRDefault="004E4B43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A741E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4B43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0618A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B6F2B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1510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108</cp:revision>
  <cp:lastPrinted>2023-07-26T08:43:00Z</cp:lastPrinted>
  <dcterms:created xsi:type="dcterms:W3CDTF">2023-03-16T05:35:00Z</dcterms:created>
  <dcterms:modified xsi:type="dcterms:W3CDTF">2023-10-04T04:28:00Z</dcterms:modified>
</cp:coreProperties>
</file>